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4A0" w14:textId="2E1F844B" w:rsidR="00B23257" w:rsidRPr="00B23257" w:rsidRDefault="002F02CA" w:rsidP="00B2325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599691E" wp14:editId="0A22EE9E">
            <wp:simplePos x="0" y="0"/>
            <wp:positionH relativeFrom="margin">
              <wp:posOffset>4411639</wp:posOffset>
            </wp:positionH>
            <wp:positionV relativeFrom="paragraph">
              <wp:posOffset>-628261</wp:posOffset>
            </wp:positionV>
            <wp:extent cx="1433015" cy="1433015"/>
            <wp:effectExtent l="0" t="0" r="0" b="0"/>
            <wp:wrapNone/>
            <wp:docPr id="2127677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04" cy="143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36576" distB="36576" distL="36576" distR="36576" simplePos="0" relativeHeight="251657216" behindDoc="0" locked="0" layoutInCell="1" allowOverlap="1" wp14:anchorId="66A10F18" wp14:editId="3E9EBB9C">
            <wp:simplePos x="0" y="0"/>
            <wp:positionH relativeFrom="column">
              <wp:posOffset>-364737</wp:posOffset>
            </wp:positionH>
            <wp:positionV relativeFrom="paragraph">
              <wp:posOffset>-652448</wp:posOffset>
            </wp:positionV>
            <wp:extent cx="1485900" cy="1456055"/>
            <wp:effectExtent l="19050" t="0" r="0" b="0"/>
            <wp:wrapNone/>
            <wp:docPr id="2" name="Picture 2" descr="AFG-10081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G-100810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60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23257" w:rsidRPr="00B23257">
        <w:rPr>
          <w:b/>
          <w:sz w:val="36"/>
          <w:szCs w:val="36"/>
        </w:rPr>
        <w:t>733d</w:t>
      </w:r>
      <w:r w:rsidR="00BA4D64">
        <w:rPr>
          <w:b/>
          <w:sz w:val="36"/>
          <w:szCs w:val="36"/>
        </w:rPr>
        <w:t xml:space="preserve">     </w:t>
      </w:r>
      <w:r w:rsidR="00B23257" w:rsidRPr="00B23257">
        <w:rPr>
          <w:b/>
          <w:sz w:val="36"/>
          <w:szCs w:val="36"/>
        </w:rPr>
        <w:t xml:space="preserve"> </w:t>
      </w:r>
    </w:p>
    <w:p w14:paraId="1A816CC5" w14:textId="77777777" w:rsidR="00B23257" w:rsidRPr="00B23257" w:rsidRDefault="00B23257" w:rsidP="00B23257">
      <w:pPr>
        <w:jc w:val="center"/>
        <w:rPr>
          <w:b/>
          <w:sz w:val="36"/>
          <w:szCs w:val="36"/>
        </w:rPr>
      </w:pPr>
      <w:r w:rsidRPr="00B23257">
        <w:rPr>
          <w:b/>
          <w:sz w:val="36"/>
          <w:szCs w:val="36"/>
        </w:rPr>
        <w:t xml:space="preserve">Civil Engineer </w:t>
      </w:r>
      <w:r w:rsidR="008528C6">
        <w:rPr>
          <w:b/>
          <w:sz w:val="36"/>
          <w:szCs w:val="36"/>
        </w:rPr>
        <w:t>Squadron</w:t>
      </w:r>
    </w:p>
    <w:p w14:paraId="72366F58" w14:textId="77777777" w:rsidR="00B23257" w:rsidRPr="00B23257" w:rsidRDefault="00B23257" w:rsidP="00B23257">
      <w:pPr>
        <w:jc w:val="center"/>
        <w:rPr>
          <w:b/>
          <w:sz w:val="36"/>
          <w:szCs w:val="36"/>
        </w:rPr>
      </w:pPr>
      <w:r w:rsidRPr="00B23257">
        <w:rPr>
          <w:b/>
          <w:sz w:val="36"/>
          <w:szCs w:val="36"/>
        </w:rPr>
        <w:t>Joint Base Langley Eustis</w:t>
      </w:r>
    </w:p>
    <w:p w14:paraId="2D5A8280" w14:textId="77777777" w:rsidR="00B23257" w:rsidRDefault="00B23257">
      <w:r>
        <w:tab/>
      </w:r>
      <w:r>
        <w:tab/>
      </w:r>
      <w:r>
        <w:tab/>
      </w:r>
      <w:r>
        <w:tab/>
      </w:r>
      <w:r>
        <w:tab/>
      </w:r>
    </w:p>
    <w:p w14:paraId="044D21F9" w14:textId="77777777" w:rsidR="00B23257" w:rsidRDefault="00B23257"/>
    <w:p w14:paraId="1E1D0D26" w14:textId="7503C5E9" w:rsidR="00B23257" w:rsidRPr="00802CFB" w:rsidRDefault="00802CFB" w:rsidP="00802CFB">
      <w:pPr>
        <w:jc w:val="center"/>
        <w:rPr>
          <w:b/>
          <w:sz w:val="28"/>
          <w:szCs w:val="28"/>
        </w:rPr>
      </w:pPr>
      <w:r w:rsidRPr="00802CFB">
        <w:rPr>
          <w:b/>
          <w:sz w:val="28"/>
          <w:szCs w:val="28"/>
        </w:rPr>
        <w:t xml:space="preserve">Request for Temporary </w:t>
      </w:r>
      <w:r w:rsidR="00F27BBF">
        <w:rPr>
          <w:b/>
          <w:sz w:val="28"/>
          <w:szCs w:val="28"/>
        </w:rPr>
        <w:t>S</w:t>
      </w:r>
      <w:r w:rsidRPr="00802CFB">
        <w:rPr>
          <w:b/>
          <w:sz w:val="28"/>
          <w:szCs w:val="28"/>
        </w:rPr>
        <w:t xml:space="preserve">pace </w:t>
      </w:r>
      <w:r w:rsidR="00F27BBF">
        <w:rPr>
          <w:b/>
          <w:sz w:val="28"/>
          <w:szCs w:val="28"/>
        </w:rPr>
        <w:t>H</w:t>
      </w:r>
      <w:r w:rsidRPr="00802CFB">
        <w:rPr>
          <w:b/>
          <w:sz w:val="28"/>
          <w:szCs w:val="28"/>
        </w:rPr>
        <w:t>eat</w:t>
      </w:r>
      <w:r w:rsidR="00F27BBF">
        <w:rPr>
          <w:b/>
          <w:sz w:val="28"/>
          <w:szCs w:val="28"/>
        </w:rPr>
        <w:t>er</w:t>
      </w:r>
    </w:p>
    <w:p w14:paraId="5B8E2D6A" w14:textId="77777777" w:rsidR="00777D2D" w:rsidRDefault="00802CFB">
      <w:r>
        <w:tab/>
      </w:r>
      <w:r>
        <w:tab/>
      </w:r>
      <w:r>
        <w:tab/>
      </w:r>
    </w:p>
    <w:p w14:paraId="787127B3" w14:textId="77777777" w:rsidR="00B23257" w:rsidRDefault="00B23257"/>
    <w:p w14:paraId="280D0952" w14:textId="77777777" w:rsidR="00B23257" w:rsidRDefault="00B23257">
      <w:r>
        <w:t>Name of Requestor:</w:t>
      </w:r>
      <w:r w:rsidR="00802CFB">
        <w:tab/>
      </w:r>
      <w:r w:rsidR="00802CFB">
        <w:tab/>
      </w:r>
      <w:r w:rsidR="00802CFB">
        <w:tab/>
      </w:r>
      <w:r w:rsidR="00802CFB">
        <w:tab/>
      </w:r>
      <w:r w:rsidR="00802CFB">
        <w:tab/>
      </w:r>
      <w:r w:rsidR="00802CFB">
        <w:tab/>
        <w:t>Telephone:</w:t>
      </w:r>
      <w:r w:rsidR="00802CFB">
        <w:tab/>
      </w:r>
      <w:r w:rsidR="00802CFB">
        <w:tab/>
      </w:r>
      <w:r w:rsidR="00802CFB">
        <w:tab/>
      </w:r>
      <w:r w:rsidR="006A2318">
        <w:t xml:space="preserve"> </w:t>
      </w:r>
    </w:p>
    <w:p w14:paraId="172B5C0B" w14:textId="77777777" w:rsidR="006A2318" w:rsidRDefault="006A2318"/>
    <w:p w14:paraId="7576CFE2" w14:textId="77777777" w:rsidR="006A2318" w:rsidRDefault="006A2318">
      <w:r>
        <w:t>Building number and street:</w:t>
      </w:r>
    </w:p>
    <w:p w14:paraId="6A1212A6" w14:textId="77777777" w:rsidR="0056576D" w:rsidRDefault="0056576D"/>
    <w:p w14:paraId="52626CC1" w14:textId="77777777" w:rsidR="0056576D" w:rsidRDefault="0056576D">
      <w:r>
        <w:t xml:space="preserve">Organization: </w:t>
      </w:r>
    </w:p>
    <w:p w14:paraId="24F30B05" w14:textId="77777777" w:rsidR="0056576D" w:rsidRDefault="0056576D"/>
    <w:p w14:paraId="1AFA8FAB" w14:textId="77777777" w:rsidR="0056576D" w:rsidRDefault="003A3D7A">
      <w:r>
        <w:t xml:space="preserve">Name of </w:t>
      </w:r>
      <w:r w:rsidR="0056576D">
        <w:t>Supervisor:</w:t>
      </w:r>
      <w:r w:rsidR="00352A99">
        <w:t xml:space="preserve">                          </w:t>
      </w:r>
      <w:r>
        <w:t xml:space="preserve"> </w:t>
      </w:r>
      <w:r w:rsidR="00802CFB">
        <w:tab/>
      </w:r>
      <w:r w:rsidR="00802CFB">
        <w:tab/>
      </w:r>
      <w:r w:rsidR="00802CFB">
        <w:tab/>
      </w:r>
      <w:r w:rsidR="0056576D">
        <w:t>Telephone:</w:t>
      </w:r>
      <w:r>
        <w:t xml:space="preserve">   </w:t>
      </w:r>
      <w:r w:rsidR="00802CFB">
        <w:tab/>
      </w:r>
      <w:r w:rsidR="00802CFB">
        <w:tab/>
      </w:r>
      <w:r w:rsidR="00802CFB">
        <w:tab/>
      </w:r>
    </w:p>
    <w:p w14:paraId="1966463A" w14:textId="77777777" w:rsidR="003A3D7A" w:rsidRDefault="003A3D7A"/>
    <w:p w14:paraId="03A0CDE8" w14:textId="77777777" w:rsidR="003A3D7A" w:rsidRDefault="003A3D7A">
      <w:r>
        <w:t xml:space="preserve">Brief justification of need for heater: </w:t>
      </w:r>
    </w:p>
    <w:p w14:paraId="4B07DE8D" w14:textId="77777777" w:rsidR="00352A99" w:rsidRDefault="00352A99"/>
    <w:p w14:paraId="07F19394" w14:textId="77777777" w:rsidR="003A3D7A" w:rsidRDefault="003A3D7A"/>
    <w:p w14:paraId="59B74BC3" w14:textId="77777777" w:rsidR="000A4D96" w:rsidRDefault="000A4D96">
      <w:r>
        <w:t>Signature of requestor: ________</w:t>
      </w:r>
      <w:r w:rsidR="00802CFB">
        <w:t>____________________________________</w:t>
      </w:r>
      <w:r w:rsidR="00802CFB" w:rsidRPr="00802CFB">
        <w:t xml:space="preserve"> </w:t>
      </w:r>
      <w:r w:rsidR="00802CFB">
        <w:t>Date:</w:t>
      </w:r>
    </w:p>
    <w:p w14:paraId="67E25E1D" w14:textId="77777777" w:rsidR="000A4D96" w:rsidRDefault="000A4D96"/>
    <w:p w14:paraId="72417C69" w14:textId="77777777" w:rsidR="000A4D96" w:rsidRDefault="000A4D96">
      <w:r>
        <w:t>Signature of immediate supervisor: ________________________________</w:t>
      </w:r>
      <w:r w:rsidR="00802CFB">
        <w:t>__</w:t>
      </w:r>
      <w:r w:rsidR="00802CFB" w:rsidRPr="00802CFB">
        <w:t xml:space="preserve"> </w:t>
      </w:r>
      <w:r w:rsidR="00802CFB">
        <w:t>Date:</w:t>
      </w:r>
    </w:p>
    <w:p w14:paraId="554ECE57" w14:textId="77777777" w:rsidR="000A4D96" w:rsidRDefault="000A4D96"/>
    <w:p w14:paraId="4B4EC5BB" w14:textId="77777777" w:rsidR="002B59C8" w:rsidRPr="002B59C8" w:rsidRDefault="002B59C8" w:rsidP="00A42D9B">
      <w:pPr>
        <w:autoSpaceDE w:val="0"/>
        <w:autoSpaceDN w:val="0"/>
        <w:adjustRightInd w:val="0"/>
      </w:pPr>
      <w:r w:rsidRPr="002B59C8">
        <w:t>Procedure for approval to use portable heaters.</w:t>
      </w:r>
    </w:p>
    <w:p w14:paraId="280486E1" w14:textId="77777777" w:rsidR="002B59C8" w:rsidRDefault="002B59C8" w:rsidP="00A42D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0B72773" w14:textId="77777777" w:rsidR="0050730A" w:rsidRDefault="0050730A" w:rsidP="0050730A">
      <w:r>
        <w:rPr>
          <w:rFonts w:ascii="Courier New" w:hAnsi="Courier New" w:cs="Courier New"/>
          <w:sz w:val="20"/>
          <w:szCs w:val="20"/>
        </w:rPr>
        <w:tab/>
      </w:r>
      <w:r>
        <w:t>Fill out form, sign</w:t>
      </w:r>
      <w:r w:rsidR="00EA4CF2">
        <w:t xml:space="preserve"> and then scan and email</w:t>
      </w:r>
      <w:r>
        <w:t xml:space="preserve"> to:</w:t>
      </w:r>
    </w:p>
    <w:p w14:paraId="04A59AB1" w14:textId="77777777" w:rsidR="00850658" w:rsidRDefault="00850658" w:rsidP="0050730A"/>
    <w:p w14:paraId="63AA5925" w14:textId="4C8075DE" w:rsidR="0050730A" w:rsidRDefault="00850658" w:rsidP="0050730A">
      <w:r>
        <w:t>Engineering Flight Energy Manager</w:t>
      </w:r>
    </w:p>
    <w:p w14:paraId="60AFE08B" w14:textId="77777777" w:rsidR="00850658" w:rsidRDefault="00850658" w:rsidP="0050730A"/>
    <w:p w14:paraId="192ACBF7" w14:textId="614DDBAA" w:rsidR="0050730A" w:rsidRDefault="0050730A" w:rsidP="00A42D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 w:rsidR="00850658" w:rsidRPr="00850658">
          <w:rPr>
            <w:rStyle w:val="Hyperlink"/>
            <w:rFonts w:ascii="Courier New" w:hAnsi="Courier New" w:cs="Courier New"/>
            <w:sz w:val="20"/>
            <w:szCs w:val="20"/>
          </w:rPr>
          <w:t>733MSG.CEN.COMMUNITYPLANNING@us.af.mil</w:t>
        </w:r>
      </w:hyperlink>
    </w:p>
    <w:p w14:paraId="261067FF" w14:textId="77777777" w:rsidR="00DB7E7A" w:rsidRDefault="00DB7E7A" w:rsidP="00A42D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57CB115" w14:textId="76CDAF74" w:rsidR="00DB7E7A" w:rsidRPr="00DB7E7A" w:rsidRDefault="00DB7E7A" w:rsidP="00A42D9B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DO NOT EMAIL PII or Encrypt this request, Energy Manger will request</w:t>
      </w:r>
      <w:r w:rsidR="0009443F">
        <w:rPr>
          <w:rFonts w:ascii="Courier New" w:hAnsi="Courier New" w:cs="Courier New"/>
          <w:b/>
          <w:bCs/>
          <w:sz w:val="20"/>
          <w:szCs w:val="20"/>
        </w:rPr>
        <w:t xml:space="preserve"> additional information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if required.</w:t>
      </w:r>
    </w:p>
    <w:p w14:paraId="59D45D13" w14:textId="77777777" w:rsidR="00850658" w:rsidRDefault="00850658" w:rsidP="00A42D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AD11DC0" w14:textId="3F8406F1" w:rsidR="0009443F" w:rsidRDefault="00DB7E7A" w:rsidP="0050730A">
      <w:r>
        <w:t xml:space="preserve">Based on </w:t>
      </w:r>
      <w:r w:rsidR="0050730A">
        <w:t>approv</w:t>
      </w:r>
      <w:r>
        <w:t>al</w:t>
      </w:r>
      <w:r w:rsidR="0050730A">
        <w:t xml:space="preserve"> </w:t>
      </w:r>
      <w:r w:rsidR="00EA4CF2">
        <w:t xml:space="preserve">by </w:t>
      </w:r>
      <w:r w:rsidR="00F92F39">
        <w:t>733 CES/</w:t>
      </w:r>
      <w:r w:rsidR="00EA4CF2">
        <w:t>CE</w:t>
      </w:r>
      <w:r w:rsidR="00850658">
        <w:t>N</w:t>
      </w:r>
      <w:r w:rsidR="00EA4CF2">
        <w:t xml:space="preserve"> </w:t>
      </w:r>
      <w:r>
        <w:t>Energy Manager</w:t>
      </w:r>
      <w:r w:rsidR="007A42A2">
        <w:t>,</w:t>
      </w:r>
      <w:r w:rsidR="006674C7">
        <w:t xml:space="preserve"> </w:t>
      </w:r>
      <w:r w:rsidR="0050730A">
        <w:t xml:space="preserve">it will </w:t>
      </w:r>
      <w:r w:rsidR="007A42A2">
        <w:t xml:space="preserve">be </w:t>
      </w:r>
      <w:r w:rsidR="0050730A">
        <w:t>signed and dated and a copy returned to the request</w:t>
      </w:r>
      <w:r w:rsidR="0009443F">
        <w:t>o</w:t>
      </w:r>
      <w:r w:rsidR="0050730A">
        <w:t>r</w:t>
      </w:r>
      <w:r w:rsidR="005649B4">
        <w:t xml:space="preserve"> &amp; 733 CES/CEO Flight Chief</w:t>
      </w:r>
      <w:r w:rsidR="0050730A">
        <w:t>.</w:t>
      </w:r>
      <w:r w:rsidR="00EA4CF2">
        <w:t xml:space="preserve"> </w:t>
      </w:r>
    </w:p>
    <w:p w14:paraId="266FE690" w14:textId="1454659B" w:rsidR="00EA4CF2" w:rsidRDefault="0009443F" w:rsidP="00626A6C">
      <w:r>
        <w:t xml:space="preserve">Requestor will need </w:t>
      </w:r>
      <w:r w:rsidR="00EA4CF2">
        <w:t xml:space="preserve">contact the </w:t>
      </w:r>
      <w:r w:rsidR="00626A6C">
        <w:t>JBLE-Eustis Fire D</w:t>
      </w:r>
      <w:r w:rsidR="00626A6C" w:rsidRPr="0050730A">
        <w:t>ep</w:t>
      </w:r>
      <w:r w:rsidR="00626A6C">
        <w:t>ar</w:t>
      </w:r>
      <w:r w:rsidR="00626A6C" w:rsidRPr="0050730A">
        <w:t>t</w:t>
      </w:r>
      <w:r w:rsidR="00EA4CF2">
        <w:t>ment</w:t>
      </w:r>
      <w:r w:rsidR="005649B4">
        <w:t xml:space="preserve"> t</w:t>
      </w:r>
      <w:r w:rsidR="00EA4CF2">
        <w:t>o request</w:t>
      </w:r>
      <w:r w:rsidR="00EA4CF2" w:rsidRPr="0050730A">
        <w:t xml:space="preserve"> approval</w:t>
      </w:r>
      <w:r w:rsidR="00EA4CF2">
        <w:t xml:space="preserve"> of type of heater.</w:t>
      </w:r>
      <w:r w:rsidR="00626A6C">
        <w:t xml:space="preserve"> </w:t>
      </w:r>
      <w:r w:rsidR="008528C6">
        <w:t>Keith Boyd</w:t>
      </w:r>
      <w:r w:rsidR="00EA4CF2">
        <w:t xml:space="preserve">, </w:t>
      </w:r>
      <w:r w:rsidR="00227C1B">
        <w:t>Assistant Chief of Fire Prevention</w:t>
      </w:r>
      <w:r w:rsidR="006E527A">
        <w:t xml:space="preserve"> 878-</w:t>
      </w:r>
      <w:r w:rsidR="00850658">
        <w:t>0227</w:t>
      </w:r>
      <w:r w:rsidR="00EA4CF2">
        <w:t xml:space="preserve"> </w:t>
      </w:r>
    </w:p>
    <w:p w14:paraId="6D903CFA" w14:textId="77777777" w:rsidR="00626A6C" w:rsidRDefault="00626A6C" w:rsidP="00626A6C">
      <w:pPr>
        <w:autoSpaceDE w:val="0"/>
        <w:autoSpaceDN w:val="0"/>
        <w:adjustRightInd w:val="0"/>
      </w:pPr>
    </w:p>
    <w:p w14:paraId="2DECF795" w14:textId="11405F2F" w:rsidR="00EA4CF2" w:rsidRPr="0050730A" w:rsidRDefault="00EA4CF2" w:rsidP="00626A6C">
      <w:pPr>
        <w:autoSpaceDE w:val="0"/>
        <w:autoSpaceDN w:val="0"/>
        <w:adjustRightInd w:val="0"/>
      </w:pPr>
      <w:r>
        <w:t xml:space="preserve">The Fire Department </w:t>
      </w:r>
      <w:r w:rsidRPr="0050730A">
        <w:rPr>
          <w:b/>
          <w:u w:val="single"/>
        </w:rPr>
        <w:t>must</w:t>
      </w:r>
      <w:r>
        <w:t xml:space="preserve"> approve and tag the heater before it is used.</w:t>
      </w:r>
    </w:p>
    <w:p w14:paraId="76E2DDBA" w14:textId="77777777" w:rsidR="0050730A" w:rsidRDefault="0050730A" w:rsidP="0050730A"/>
    <w:p w14:paraId="78611729" w14:textId="77777777" w:rsidR="0050730A" w:rsidRDefault="0050730A" w:rsidP="0050730A"/>
    <w:p w14:paraId="3FC283FE" w14:textId="073F6EDC" w:rsidR="00B410E4" w:rsidRDefault="0050730A" w:rsidP="00352A99">
      <w:r>
        <w:t>733</w:t>
      </w:r>
      <w:r w:rsidR="005649B4">
        <w:t>CES/CEN</w:t>
      </w:r>
      <w:r>
        <w:t xml:space="preserve"> </w:t>
      </w:r>
      <w:r w:rsidR="005649B4">
        <w:t>Energy Manager</w:t>
      </w:r>
      <w:r>
        <w:t xml:space="preserve"> </w:t>
      </w:r>
      <w:r w:rsidR="00626A6C">
        <w:t>signature: _</w:t>
      </w:r>
      <w:r>
        <w:t>_____________________________</w:t>
      </w:r>
      <w:r w:rsidR="00802CFB">
        <w:t>______</w:t>
      </w:r>
      <w:r w:rsidR="00C01D27">
        <w:t xml:space="preserve"> </w:t>
      </w:r>
    </w:p>
    <w:p w14:paraId="244E8A1B" w14:textId="77777777" w:rsidR="00B410E4" w:rsidRDefault="00B410E4" w:rsidP="00352A99"/>
    <w:p w14:paraId="7414F7AF" w14:textId="1C2A1F92" w:rsidR="00802CFB" w:rsidRDefault="00626A6C" w:rsidP="00352A99">
      <w:r>
        <w:t>Date: _</w:t>
      </w:r>
      <w:r w:rsidR="00C01D27">
        <w:t>___________      Approve_______    Disapprove_______</w:t>
      </w:r>
    </w:p>
    <w:p w14:paraId="73538F78" w14:textId="77777777" w:rsidR="005649B4" w:rsidRDefault="005649B4" w:rsidP="00352A99"/>
    <w:p w14:paraId="7AA69368" w14:textId="77777777" w:rsidR="005649B4" w:rsidRDefault="005649B4" w:rsidP="00352A99"/>
    <w:p w14:paraId="1EB9D76A" w14:textId="077A0F99" w:rsidR="00A42D9B" w:rsidRDefault="00A42D9B" w:rsidP="00F434B5">
      <w:pPr>
        <w:autoSpaceDE w:val="0"/>
        <w:autoSpaceDN w:val="0"/>
        <w:adjustRightInd w:val="0"/>
      </w:pPr>
      <w:r w:rsidRPr="00A42D9B">
        <w:t xml:space="preserve">Use of portable electric space heaters in the workplace must be approved by </w:t>
      </w:r>
      <w:r w:rsidR="00CC7303">
        <w:t>733 CES</w:t>
      </w:r>
      <w:r>
        <w:t>.</w:t>
      </w:r>
      <w:r w:rsidRPr="00A42D9B">
        <w:t xml:space="preserve"> Approval is not granted unless there is a condition warranting the need for portable heaters such as a</w:t>
      </w:r>
      <w:r w:rsidR="00802CFB">
        <w:t xml:space="preserve"> written</w:t>
      </w:r>
      <w:r w:rsidRPr="00A42D9B">
        <w:t xml:space="preserve"> physician-documented medical condition of an employee</w:t>
      </w:r>
      <w:r w:rsidR="00DA6DEC">
        <w:t>.</w:t>
      </w:r>
      <w:r w:rsidRPr="00A42D9B">
        <w:t xml:space="preserve"> </w:t>
      </w:r>
      <w:r w:rsidR="00080426">
        <w:t xml:space="preserve">The approval is only good for </w:t>
      </w:r>
      <w:r w:rsidR="00080426" w:rsidRPr="00352A99">
        <w:rPr>
          <w:u w:val="single"/>
        </w:rPr>
        <w:t>6 months or end of heating season, whichever comes first</w:t>
      </w:r>
      <w:r w:rsidRPr="00352A99">
        <w:rPr>
          <w:u w:val="single"/>
        </w:rPr>
        <w:t>.</w:t>
      </w:r>
      <w:r w:rsidRPr="00A42D9B">
        <w:t xml:space="preserve"> A new request must be submitted each year prior to the heating season. Personnel working in facilities with fully operational heating systems are not normally authorized use of portable heaters.</w:t>
      </w:r>
    </w:p>
    <w:p w14:paraId="27D23547" w14:textId="77777777" w:rsidR="00F434B5" w:rsidRDefault="00F434B5" w:rsidP="00F434B5">
      <w:pPr>
        <w:autoSpaceDE w:val="0"/>
        <w:autoSpaceDN w:val="0"/>
        <w:adjustRightInd w:val="0"/>
      </w:pPr>
    </w:p>
    <w:p w14:paraId="0C1152E5" w14:textId="153E35E5" w:rsidR="00F434B5" w:rsidRPr="00F434B5" w:rsidRDefault="00F434B5" w:rsidP="00F434B5">
      <w:pPr>
        <w:autoSpaceDE w:val="0"/>
        <w:autoSpaceDN w:val="0"/>
        <w:adjustRightInd w:val="0"/>
      </w:pPr>
      <w:r w:rsidRPr="00F434B5">
        <w:t>Space heaters not permitted in most work areas, dress in layers</w:t>
      </w:r>
    </w:p>
    <w:p w14:paraId="5A89C43D" w14:textId="77777777" w:rsidR="00A42D9B" w:rsidRDefault="00A42D9B"/>
    <w:p w14:paraId="723A43FB" w14:textId="2DC810B9" w:rsidR="00802CFB" w:rsidRDefault="00E760D1" w:rsidP="00802CF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DAFMAN</w:t>
      </w:r>
      <w:r w:rsidR="00802CFB" w:rsidRPr="00802CFB">
        <w:rPr>
          <w:rFonts w:ascii="Times New Roman" w:hAnsi="Times New Roman" w:cs="Times New Roman"/>
          <w:sz w:val="24"/>
          <w:szCs w:val="24"/>
        </w:rPr>
        <w:t xml:space="preserve"> 91-203:</w:t>
      </w:r>
    </w:p>
    <w:p w14:paraId="15010F58" w14:textId="77777777" w:rsidR="00E760D1" w:rsidRDefault="00E760D1" w:rsidP="00802CF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EB06B4" w14:textId="77777777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6.2.7. Space Heaters.</w:t>
      </w:r>
    </w:p>
    <w:p w14:paraId="326D06B3" w14:textId="77777777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6.2.7.1. Use Nationally Recognized Testing Laboratory (NRTL)-listed or host nation</w:t>
      </w:r>
    </w:p>
    <w:p w14:paraId="1BA6DCAB" w14:textId="77777777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equivalent space heaters equipped with automatic shutoff devices that will shut off the</w:t>
      </w:r>
    </w:p>
    <w:p w14:paraId="6B6C4537" w14:textId="77777777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heater if it tips over. Space heaters shall also have an overheat protection device, an</w:t>
      </w:r>
    </w:p>
    <w:p w14:paraId="33A8388E" w14:textId="77777777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automatic thermostat control and must be disconnected when not in use.</w:t>
      </w:r>
    </w:p>
    <w:p w14:paraId="464FFB43" w14:textId="5DF1C631" w:rsidR="00E760D1" w:rsidRDefault="00E760D1" w:rsidP="00E760D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67D95" w14:textId="133A3291" w:rsidR="00E760D1" w:rsidRDefault="00E760D1" w:rsidP="00E760D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E760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Note: </w:t>
      </w:r>
      <w:r w:rsidRPr="00E760D1">
        <w:rPr>
          <w:rFonts w:ascii="Times New Roman" w:hAnsi="Times New Roman" w:cs="Times New Roman"/>
          <w:sz w:val="24"/>
          <w:szCs w:val="24"/>
          <w:highlight w:val="yellow"/>
        </w:rPr>
        <w:t>Space heaters shall not be used without the approval of the installation energy manager.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1A3B4" w14:textId="77777777" w:rsidR="00CC7303" w:rsidRDefault="00CC7303" w:rsidP="00E760D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F8819" w14:textId="101F8ED0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Refer to the installation energy management program for additional local guidance. For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D1">
        <w:rPr>
          <w:rFonts w:ascii="Times New Roman" w:hAnsi="Times New Roman" w:cs="Times New Roman"/>
          <w:sz w:val="24"/>
          <w:szCs w:val="24"/>
        </w:rPr>
        <w:t>current list of OSHA-recognized NRTLs, visit</w:t>
      </w:r>
    </w:p>
    <w:p w14:paraId="1444EEA4" w14:textId="77777777" w:rsidR="00E760D1" w:rsidRPr="00E760D1" w:rsidRDefault="00E760D1" w:rsidP="00E760D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E760D1">
        <w:rPr>
          <w:rFonts w:ascii="Times New Roman" w:hAnsi="Times New Roman" w:cs="Times New Roman"/>
          <w:b/>
          <w:bCs/>
          <w:sz w:val="24"/>
          <w:szCs w:val="24"/>
        </w:rPr>
        <w:t>https://www.osha.gov/dts/otpca/nrtl/nrtllist.html</w:t>
      </w:r>
    </w:p>
    <w:p w14:paraId="62A794D9" w14:textId="30E742A3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6.2.7.2. Plug space heaters directly into a wall receptacle. Do not plug space heaters into</w:t>
      </w:r>
    </w:p>
    <w:p w14:paraId="1B522949" w14:textId="5A6F6319" w:rsidR="00E760D1" w:rsidRDefault="00E760D1" w:rsidP="00E760D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extension cords or multiple outlet strips.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4B99A" w14:textId="2A210086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6.2.7.3.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D1">
        <w:rPr>
          <w:rFonts w:ascii="Times New Roman" w:hAnsi="Times New Roman" w:cs="Times New Roman"/>
          <w:sz w:val="24"/>
          <w:szCs w:val="24"/>
        </w:rPr>
        <w:t>Maintain a 36-inch minimum distance or in accordance with manufacturer’s</w:t>
      </w:r>
    </w:p>
    <w:p w14:paraId="05F14388" w14:textId="77777777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sz w:val="24"/>
          <w:szCs w:val="24"/>
        </w:rPr>
        <w:t>instructions between any space heater and combustibles.</w:t>
      </w:r>
    </w:p>
    <w:p w14:paraId="0FFFDA23" w14:textId="51768888" w:rsidR="00E760D1" w:rsidRPr="00E760D1" w:rsidRDefault="00E760D1" w:rsidP="00E760D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760D1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CC7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0D1">
        <w:rPr>
          <w:rFonts w:ascii="Times New Roman" w:hAnsi="Times New Roman" w:cs="Times New Roman"/>
          <w:sz w:val="24"/>
          <w:szCs w:val="24"/>
        </w:rPr>
        <w:t>The more restrictive of the</w:t>
      </w:r>
      <w:r w:rsidR="00CC7303">
        <w:rPr>
          <w:rFonts w:ascii="Times New Roman" w:hAnsi="Times New Roman" w:cs="Times New Roman"/>
          <w:sz w:val="24"/>
          <w:szCs w:val="24"/>
        </w:rPr>
        <w:t xml:space="preserve"> </w:t>
      </w:r>
      <w:r w:rsidRPr="00E760D1">
        <w:rPr>
          <w:rFonts w:ascii="Times New Roman" w:hAnsi="Times New Roman" w:cs="Times New Roman"/>
          <w:sz w:val="24"/>
          <w:szCs w:val="24"/>
        </w:rPr>
        <w:t>guidance will apply.</w:t>
      </w:r>
    </w:p>
    <w:p w14:paraId="5F758E56" w14:textId="77777777" w:rsidR="0009443F" w:rsidRPr="0009443F" w:rsidRDefault="0009443F" w:rsidP="000944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443F">
        <w:rPr>
          <w:rFonts w:ascii="Times New Roman" w:hAnsi="Times New Roman" w:cs="Times New Roman"/>
          <w:sz w:val="24"/>
          <w:szCs w:val="24"/>
        </w:rPr>
        <w:t>6.2.7.4. Do not leave these devices unattended when in use and unplug them at the end of</w:t>
      </w:r>
    </w:p>
    <w:p w14:paraId="3BE26FEE" w14:textId="77777777" w:rsidR="0009443F" w:rsidRPr="0009443F" w:rsidRDefault="0009443F" w:rsidP="000944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443F">
        <w:rPr>
          <w:rFonts w:ascii="Times New Roman" w:hAnsi="Times New Roman" w:cs="Times New Roman"/>
          <w:sz w:val="24"/>
          <w:szCs w:val="24"/>
        </w:rPr>
        <w:t>the day or shift.</w:t>
      </w:r>
    </w:p>
    <w:p w14:paraId="2F6E8945" w14:textId="77777777" w:rsidR="0009443F" w:rsidRPr="0009443F" w:rsidRDefault="0009443F" w:rsidP="000944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443F">
        <w:rPr>
          <w:rFonts w:ascii="Times New Roman" w:hAnsi="Times New Roman" w:cs="Times New Roman"/>
          <w:sz w:val="24"/>
          <w:szCs w:val="24"/>
        </w:rPr>
        <w:t>6.2.7.5. The use of space heaters in any hazardous location as defined by NFPA 70,</w:t>
      </w:r>
    </w:p>
    <w:p w14:paraId="70913AA5" w14:textId="5CA77981" w:rsidR="0009443F" w:rsidRPr="0009443F" w:rsidRDefault="0009443F" w:rsidP="000944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443F">
        <w:rPr>
          <w:rFonts w:ascii="Times New Roman" w:hAnsi="Times New Roman" w:cs="Times New Roman"/>
          <w:i/>
          <w:iCs/>
          <w:sz w:val="24"/>
          <w:szCs w:val="24"/>
        </w:rPr>
        <w:t>National Electric Code,</w:t>
      </w:r>
      <w:r w:rsidR="00CC7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43F">
        <w:rPr>
          <w:rFonts w:ascii="Times New Roman" w:hAnsi="Times New Roman" w:cs="Times New Roman"/>
          <w:sz w:val="24"/>
          <w:szCs w:val="24"/>
        </w:rPr>
        <w:t>is prohibited.</w:t>
      </w:r>
    </w:p>
    <w:p w14:paraId="43A6137F" w14:textId="77777777" w:rsidR="00E760D1" w:rsidRPr="00802CFB" w:rsidRDefault="00E760D1" w:rsidP="00802CFB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E760D1" w:rsidRPr="00802CFB" w:rsidSect="00F72B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125"/>
    <w:multiLevelType w:val="multilevel"/>
    <w:tmpl w:val="9B14D0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9F91FAC"/>
    <w:multiLevelType w:val="multilevel"/>
    <w:tmpl w:val="6FBC0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C9F3BFE"/>
    <w:multiLevelType w:val="multilevel"/>
    <w:tmpl w:val="9B14D0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275944866">
    <w:abstractNumId w:val="2"/>
  </w:num>
  <w:num w:numId="2" w16cid:durableId="379331003">
    <w:abstractNumId w:val="0"/>
  </w:num>
  <w:num w:numId="3" w16cid:durableId="69226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7A"/>
    <w:rsid w:val="00011811"/>
    <w:rsid w:val="00080426"/>
    <w:rsid w:val="0009443F"/>
    <w:rsid w:val="000A4D96"/>
    <w:rsid w:val="00104434"/>
    <w:rsid w:val="00227C1B"/>
    <w:rsid w:val="002B59C8"/>
    <w:rsid w:val="002C4A3A"/>
    <w:rsid w:val="002F02CA"/>
    <w:rsid w:val="00323404"/>
    <w:rsid w:val="00352A99"/>
    <w:rsid w:val="003A3D7A"/>
    <w:rsid w:val="00423A51"/>
    <w:rsid w:val="004E4F74"/>
    <w:rsid w:val="0050730A"/>
    <w:rsid w:val="00514D29"/>
    <w:rsid w:val="005649B4"/>
    <w:rsid w:val="0056576D"/>
    <w:rsid w:val="00570373"/>
    <w:rsid w:val="00574689"/>
    <w:rsid w:val="00574D5B"/>
    <w:rsid w:val="00603D48"/>
    <w:rsid w:val="00626A6C"/>
    <w:rsid w:val="006674C7"/>
    <w:rsid w:val="006A2318"/>
    <w:rsid w:val="006C5E94"/>
    <w:rsid w:val="006E527A"/>
    <w:rsid w:val="00777D2D"/>
    <w:rsid w:val="007A42A2"/>
    <w:rsid w:val="007D2540"/>
    <w:rsid w:val="00802CFB"/>
    <w:rsid w:val="00850658"/>
    <w:rsid w:val="008528C6"/>
    <w:rsid w:val="008B3605"/>
    <w:rsid w:val="009124B6"/>
    <w:rsid w:val="00A42D9B"/>
    <w:rsid w:val="00AB5FDB"/>
    <w:rsid w:val="00B23257"/>
    <w:rsid w:val="00B32EE1"/>
    <w:rsid w:val="00B32F2C"/>
    <w:rsid w:val="00B410E4"/>
    <w:rsid w:val="00BA4D64"/>
    <w:rsid w:val="00BB72A3"/>
    <w:rsid w:val="00BD45FC"/>
    <w:rsid w:val="00BD67D4"/>
    <w:rsid w:val="00C01D27"/>
    <w:rsid w:val="00CC7303"/>
    <w:rsid w:val="00DA6DEC"/>
    <w:rsid w:val="00DB7E7A"/>
    <w:rsid w:val="00E13FC0"/>
    <w:rsid w:val="00E760D1"/>
    <w:rsid w:val="00EA4CF2"/>
    <w:rsid w:val="00F27BBF"/>
    <w:rsid w:val="00F27C8D"/>
    <w:rsid w:val="00F434B5"/>
    <w:rsid w:val="00F567CF"/>
    <w:rsid w:val="00F72B76"/>
    <w:rsid w:val="00F9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7A28C"/>
  <w15:docId w15:val="{F6751D90-0A36-413A-8DF3-4818898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B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4D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02CF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CFB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B3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2F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33MSG.CEN.COMMUNITYPLANNING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malpass\Desktop\Space%20heater%20approval\733d%20MS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733d MSG.dot</Template>
  <TotalTime>133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733d MSG</vt:lpstr>
    </vt:vector>
  </TitlesOfParts>
  <Company>US Army</Company>
  <LinksUpToDate>false</LinksUpToDate>
  <CharactersWithSpaces>3114</CharactersWithSpaces>
  <SharedDoc>false</SharedDoc>
  <HLinks>
    <vt:vector size="6" baseType="variant">
      <vt:variant>
        <vt:i4>3997767</vt:i4>
      </vt:variant>
      <vt:variant>
        <vt:i4>53</vt:i4>
      </vt:variant>
      <vt:variant>
        <vt:i4>0</vt:i4>
      </vt:variant>
      <vt:variant>
        <vt:i4>5</vt:i4>
      </vt:variant>
      <vt:variant>
        <vt:lpwstr>mailto:david.l.malpass.civ@mail.mil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733d MSG</dc:title>
  <dc:creator>david.malpass</dc:creator>
  <cp:lastModifiedBy>CAREY, SHARON M CIV USAF ACC 733 MSG/CEOER</cp:lastModifiedBy>
  <cp:revision>7</cp:revision>
  <cp:lastPrinted>2021-11-30T18:21:00Z</cp:lastPrinted>
  <dcterms:created xsi:type="dcterms:W3CDTF">2024-10-17T18:46:00Z</dcterms:created>
  <dcterms:modified xsi:type="dcterms:W3CDTF">2024-10-17T21:36:00Z</dcterms:modified>
</cp:coreProperties>
</file>